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011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Hans"/>
        </w:rPr>
        <w:t>兴安盟市场监管局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</w:rPr>
        <w:t>网站工作年度报表</w:t>
      </w:r>
    </w:p>
    <w:p w14:paraId="233BB31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4"/>
          <w:szCs w:val="24"/>
          <w:shd w:val="clear" w:color="auto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4"/>
          <w:szCs w:val="24"/>
          <w:shd w:val="clear" w:color="auto" w:fill="FFFFFF"/>
        </w:rPr>
        <w:t>年度）</w:t>
      </w:r>
    </w:p>
    <w:p w14:paraId="45F5984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default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</w:rPr>
        <w:t>填报单位：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  <w:lang w:val="en-US" w:eastAsia="zh-Hans"/>
        </w:rPr>
        <w:t>兴安盟市场监督管理局</w:t>
      </w:r>
    </w:p>
    <w:tbl>
      <w:tblPr>
        <w:tblStyle w:val="8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2"/>
        <w:gridCol w:w="2396"/>
        <w:gridCol w:w="2472"/>
        <w:gridCol w:w="2262"/>
      </w:tblGrid>
      <w:tr w14:paraId="5637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0655D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网站名称</w:t>
            </w:r>
          </w:p>
        </w:tc>
        <w:tc>
          <w:tcPr>
            <w:tcW w:w="71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6BF814">
            <w:pPr>
              <w:widowControl/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兴安盟市场监督管理局</w:t>
            </w:r>
          </w:p>
        </w:tc>
      </w:tr>
      <w:tr w14:paraId="0C9E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8791D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首页网址</w:t>
            </w:r>
          </w:p>
        </w:tc>
        <w:tc>
          <w:tcPr>
            <w:tcW w:w="71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D7E80">
            <w:pPr>
              <w:widowControl/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http://scjgj.xam.gov.cn/</w:t>
            </w:r>
          </w:p>
        </w:tc>
      </w:tr>
      <w:tr w14:paraId="5A5C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C5ED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主办单位</w:t>
            </w:r>
          </w:p>
        </w:tc>
        <w:tc>
          <w:tcPr>
            <w:tcW w:w="71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A4F04">
            <w:pPr>
              <w:widowControl/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兴安盟市场监督管理局</w:t>
            </w:r>
          </w:p>
        </w:tc>
      </w:tr>
      <w:tr w14:paraId="0235B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9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0C3E9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网站类型</w:t>
            </w:r>
          </w:p>
        </w:tc>
        <w:tc>
          <w:tcPr>
            <w:tcW w:w="71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24DF6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□政府门户网站　　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部门网站　　　□专项网站</w:t>
            </w:r>
          </w:p>
        </w:tc>
      </w:tr>
      <w:tr w14:paraId="6B04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9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208A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政府网站标识码</w:t>
            </w:r>
          </w:p>
        </w:tc>
        <w:tc>
          <w:tcPr>
            <w:tcW w:w="71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326B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1522000023</w:t>
            </w:r>
          </w:p>
        </w:tc>
      </w:tr>
      <w:tr w14:paraId="463CC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4A47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ICP备案号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8424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蒙ICP备20001270号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05A6F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公安机关备案号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0E835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蒙公网安备</w:t>
            </w:r>
          </w:p>
          <w:p w14:paraId="7DAEF1B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15222102000113</w:t>
            </w:r>
          </w:p>
        </w:tc>
      </w:tr>
      <w:tr w14:paraId="049D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9B98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独立用户访问总量（单位：个）</w:t>
            </w:r>
          </w:p>
        </w:tc>
        <w:tc>
          <w:tcPr>
            <w:tcW w:w="71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AD2F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713</w:t>
            </w:r>
          </w:p>
        </w:tc>
      </w:tr>
      <w:tr w14:paraId="439C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721E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网站总访问量</w:t>
            </w:r>
          </w:p>
          <w:p w14:paraId="724E490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71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E077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1988</w:t>
            </w:r>
          </w:p>
        </w:tc>
      </w:tr>
      <w:tr w14:paraId="2FCD0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7BD4B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</w:t>
            </w:r>
          </w:p>
          <w:p w14:paraId="2E66A24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1E53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总数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F053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348</w:t>
            </w:r>
          </w:p>
        </w:tc>
      </w:tr>
      <w:tr w14:paraId="6E33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9A9D40"/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C3987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概况类信息更新量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365F1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12</w:t>
            </w:r>
          </w:p>
        </w:tc>
      </w:tr>
      <w:tr w14:paraId="491A8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BE00F5"/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7B8F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政务动态信息更新量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C321A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334</w:t>
            </w:r>
          </w:p>
        </w:tc>
      </w:tr>
      <w:tr w14:paraId="0261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8D284B"/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DA51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信息公开目录信息更新量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DC632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</w:tr>
      <w:tr w14:paraId="43BA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C277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专栏专题</w:t>
            </w:r>
          </w:p>
          <w:p w14:paraId="1CF5DA6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9762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维护数量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31DE0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</w:tr>
      <w:tr w14:paraId="7027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0FD19"/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6A30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新开设数量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557B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</w:tr>
      <w:tr w14:paraId="58F5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D1056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解读回应</w:t>
            </w:r>
          </w:p>
        </w:tc>
        <w:tc>
          <w:tcPr>
            <w:tcW w:w="23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8B826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解读信息发布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14F4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总数</w:t>
            </w:r>
          </w:p>
          <w:p w14:paraId="6FB83FC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（单位：条）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138DA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</w:tr>
      <w:tr w14:paraId="4AEB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CCADD"/>
        </w:tc>
        <w:tc>
          <w:tcPr>
            <w:tcW w:w="23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E7754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58AE3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解读材料数量</w:t>
            </w:r>
          </w:p>
          <w:p w14:paraId="3842AEF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（单位：条）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BF65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</w:tr>
      <w:tr w14:paraId="1987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4141C"/>
        </w:tc>
        <w:tc>
          <w:tcPr>
            <w:tcW w:w="23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D6FB7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02DB2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解读产品数量</w:t>
            </w:r>
          </w:p>
          <w:p w14:paraId="6524A5A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（单位：个）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01C9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0214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DD819C"/>
        </w:tc>
        <w:tc>
          <w:tcPr>
            <w:tcW w:w="23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EDED7B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512A2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媒体评论文章数量</w:t>
            </w:r>
          </w:p>
          <w:p w14:paraId="4F9352D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（单位：篇）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DDC74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</w:tr>
      <w:tr w14:paraId="639F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5B650"/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45D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回应公众关注热点或</w:t>
            </w:r>
          </w:p>
          <w:p w14:paraId="7CFEAEA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重大舆情数量（单位：次）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627A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4F43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47E39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办事服务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0009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是否发布服务事项目录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0B47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是　　　□否</w:t>
            </w:r>
          </w:p>
        </w:tc>
      </w:tr>
      <w:tr w14:paraId="40BD9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17C98"/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E960F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注册用户数</w:t>
            </w:r>
          </w:p>
          <w:p w14:paraId="28CADE0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（单位：个）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5165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823589</w:t>
            </w:r>
          </w:p>
        </w:tc>
      </w:tr>
      <w:tr w14:paraId="742D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7551A"/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34EC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政务服务事项数量</w:t>
            </w:r>
          </w:p>
          <w:p w14:paraId="5D85226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（单位：项）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A301C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48</w:t>
            </w:r>
          </w:p>
        </w:tc>
      </w:tr>
      <w:tr w14:paraId="4454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BCA72"/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B6BF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可全程在线办理政务服务事项数量（单位：项）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10846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48</w:t>
            </w:r>
          </w:p>
        </w:tc>
      </w:tr>
      <w:tr w14:paraId="777C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91B44"/>
        </w:tc>
        <w:tc>
          <w:tcPr>
            <w:tcW w:w="23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729A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办件量</w:t>
            </w:r>
          </w:p>
          <w:p w14:paraId="5BE89B6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（单位：件）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68C5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总数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FAC24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42</w:t>
            </w:r>
          </w:p>
        </w:tc>
      </w:tr>
      <w:tr w14:paraId="7607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B6B5B"/>
        </w:tc>
        <w:tc>
          <w:tcPr>
            <w:tcW w:w="23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AD70B9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B7008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自然人办件量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FD5F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2769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B61F0"/>
        </w:tc>
        <w:tc>
          <w:tcPr>
            <w:tcW w:w="23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73DA3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F6B0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法人办件量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9FB0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42</w:t>
            </w:r>
          </w:p>
        </w:tc>
      </w:tr>
      <w:tr w14:paraId="225D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51EF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互动交流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6ADC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是否使用统一平台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4DBF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是　　　□否</w:t>
            </w:r>
          </w:p>
        </w:tc>
      </w:tr>
      <w:tr w14:paraId="1B50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3C1371"/>
        </w:tc>
        <w:tc>
          <w:tcPr>
            <w:tcW w:w="23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87F9C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留言办理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ED13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收到留言数量</w:t>
            </w:r>
          </w:p>
          <w:p w14:paraId="7E5BCB7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（单位：条）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FA0A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</w:tr>
      <w:tr w14:paraId="6FF1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47F0A7"/>
        </w:tc>
        <w:tc>
          <w:tcPr>
            <w:tcW w:w="23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579EC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3E435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办结留言数量</w:t>
            </w:r>
          </w:p>
          <w:p w14:paraId="3C6F0C4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（单位：条）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A1686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</w:tr>
      <w:tr w14:paraId="78AEF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DB2BF9"/>
        </w:tc>
        <w:tc>
          <w:tcPr>
            <w:tcW w:w="23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17C7D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2AF9B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平均办理时间</w:t>
            </w:r>
          </w:p>
          <w:p w14:paraId="2866FBB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（单位：天）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0FD5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05D7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1796B"/>
        </w:tc>
        <w:tc>
          <w:tcPr>
            <w:tcW w:w="23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3B3F6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7B35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公开答复数量</w:t>
            </w:r>
          </w:p>
          <w:p w14:paraId="36DB3D3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（单位：条）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EA00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</w:tr>
      <w:tr w14:paraId="1057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9961F"/>
        </w:tc>
        <w:tc>
          <w:tcPr>
            <w:tcW w:w="23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22F47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征集调查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E4316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征集调查期数</w:t>
            </w:r>
          </w:p>
          <w:p w14:paraId="65D9EF8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（单位：期）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AC73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5A89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3A7C3"/>
        </w:tc>
        <w:tc>
          <w:tcPr>
            <w:tcW w:w="23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8A0ECC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DC578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收到意见数量</w:t>
            </w:r>
          </w:p>
          <w:p w14:paraId="4701005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（单位：条）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71DAA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569D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7ECFD"/>
        </w:tc>
        <w:tc>
          <w:tcPr>
            <w:tcW w:w="23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895F3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B0714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公布调查结果期数</w:t>
            </w:r>
          </w:p>
          <w:p w14:paraId="785E40B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（单位：期）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1AD7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73D5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E47FD"/>
        </w:tc>
        <w:tc>
          <w:tcPr>
            <w:tcW w:w="23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EA152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在线访谈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E389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访谈期数</w:t>
            </w:r>
          </w:p>
          <w:p w14:paraId="36689EF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（单位：期）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0313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2572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7D72DE"/>
        </w:tc>
        <w:tc>
          <w:tcPr>
            <w:tcW w:w="23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33A57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A08C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网民留言数量</w:t>
            </w:r>
          </w:p>
          <w:p w14:paraId="7B5C93C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（单位：条）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79BE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5350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30ECFF"/>
        </w:tc>
        <w:tc>
          <w:tcPr>
            <w:tcW w:w="23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1FD5C"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8382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答复网民提问数量</w:t>
            </w:r>
          </w:p>
          <w:p w14:paraId="5C03209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（单位：条）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C809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5FA7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F7EB8"/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7AFE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是否提供智能问答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35278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□是　　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54141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D245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安全防护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1D22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安全检测评估次数</w:t>
            </w:r>
          </w:p>
          <w:p w14:paraId="7F472D5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2EC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</w:tr>
      <w:tr w14:paraId="39333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791FCE"/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E48A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发现问题数量</w:t>
            </w:r>
          </w:p>
          <w:p w14:paraId="4D1073A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11137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6D2A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1E8D23"/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1E86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问题整改数量</w:t>
            </w:r>
          </w:p>
          <w:p w14:paraId="736D5B7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71A61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2845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E7F05"/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3B02D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是否建立安全监测预警机制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AFBC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4BF2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3476E"/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21726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是否开展应急演练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78CF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0234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7C760"/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73822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是否明确网站安全责任人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9A12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01A5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5DC8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移动新媒体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BE3E2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是否有移动新媒体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100A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62B4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FB4AB"/>
        </w:tc>
        <w:tc>
          <w:tcPr>
            <w:tcW w:w="23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696B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微博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0C25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26F5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</w:p>
        </w:tc>
      </w:tr>
      <w:tr w14:paraId="045C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1FE439"/>
        </w:tc>
        <w:tc>
          <w:tcPr>
            <w:tcW w:w="23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919133"/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E1E7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 w14:paraId="02F026A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1B136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5A0D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7BDF4"/>
        </w:tc>
        <w:tc>
          <w:tcPr>
            <w:tcW w:w="23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FC900"/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5119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关注量</w:t>
            </w:r>
          </w:p>
          <w:p w14:paraId="6BD8C55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D996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C0C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A5D3B"/>
        </w:tc>
        <w:tc>
          <w:tcPr>
            <w:tcW w:w="23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B209E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微信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E7040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171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兴安盟市场监管局 </w:t>
            </w:r>
          </w:p>
        </w:tc>
      </w:tr>
      <w:tr w14:paraId="1CB9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F13FC"/>
        </w:tc>
        <w:tc>
          <w:tcPr>
            <w:tcW w:w="23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804E9"/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CF28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 w14:paraId="007DC91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873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1300</w:t>
            </w:r>
          </w:p>
        </w:tc>
      </w:tr>
      <w:tr w14:paraId="08E3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BBF39"/>
        </w:tc>
        <w:tc>
          <w:tcPr>
            <w:tcW w:w="23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EA622"/>
        </w:tc>
        <w:tc>
          <w:tcPr>
            <w:tcW w:w="2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2B60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订阅数</w:t>
            </w:r>
          </w:p>
          <w:p w14:paraId="40BEB25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D483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4422</w:t>
            </w:r>
          </w:p>
        </w:tc>
      </w:tr>
      <w:tr w14:paraId="2A0D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8EB47"/>
        </w:tc>
        <w:tc>
          <w:tcPr>
            <w:tcW w:w="2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2239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87B0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r>
              <w:rPr>
                <w:rFonts w:hint="eastAsia" w:ascii="sans-serif" w:hAnsi="sans-serif" w:cs="sans-serif"/>
                <w:sz w:val="20"/>
                <w:szCs w:val="20"/>
              </w:rPr>
              <w:t>产品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名称：抖音 兴安盟市场监管</w:t>
            </w:r>
          </w:p>
          <w:p w14:paraId="44670A0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66</w:t>
            </w:r>
            <w:bookmarkEnd w:id="0"/>
          </w:p>
        </w:tc>
      </w:tr>
      <w:tr w14:paraId="323E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84D1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创新发展</w:t>
            </w:r>
          </w:p>
        </w:tc>
        <w:tc>
          <w:tcPr>
            <w:tcW w:w="71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5D0D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both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搜索即服务　　　□多语言版本　　　□无障碍浏览　　　□千人千网</w:t>
            </w:r>
          </w:p>
          <w:p w14:paraId="59D2E0E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left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□其他</w:t>
            </w:r>
            <w:r>
              <w:rPr>
                <w:rFonts w:ascii="sans-serif" w:hAnsi="sans-serif" w:cs="sans-serif"/>
                <w:sz w:val="20"/>
                <w:szCs w:val="20"/>
              </w:rPr>
              <w:t>__________________________________</w:t>
            </w:r>
          </w:p>
        </w:tc>
      </w:tr>
    </w:tbl>
    <w:p w14:paraId="02A9B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</w:rPr>
        <w:t>单位负责人：郭凌云       审核人：马福生          填报人：刘莹</w:t>
      </w:r>
    </w:p>
    <w:p w14:paraId="0839F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</w:rPr>
        <w:t>联系电话：0482-8283039               填报日期：202</w:t>
      </w:r>
      <w:r>
        <w:rPr>
          <w:rFonts w:hint="default" w:ascii="宋体" w:hAnsi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</w:rPr>
        <w:t>年1月1</w:t>
      </w:r>
      <w:r>
        <w:rPr>
          <w:rFonts w:hint="default" w:ascii="宋体" w:hAnsi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</w:rPr>
        <w:t>日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rsids>
    <w:rsidRoot w:val="00000000"/>
    <w:rsid w:val="010A2FC7"/>
    <w:rsid w:val="18416258"/>
    <w:rsid w:val="1A2E1582"/>
    <w:rsid w:val="38C71ABC"/>
    <w:rsid w:val="9F6D684D"/>
    <w:rsid w:val="EFFB77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宋体" w:hAnsi="宋体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 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80" w:lineRule="auto"/>
      <w:ind w:left="200" w:leftChars="200" w:firstLine="0"/>
      <w:jc w:val="both"/>
    </w:pPr>
    <w:rPr>
      <w:rFonts w:ascii="Calibri" w:hAnsi="Calibri" w:eastAsia="宋体" w:cs="Calibri"/>
      <w:kern w:val="0"/>
      <w:sz w:val="20"/>
      <w:szCs w:val="24"/>
      <w:lang w:val="en-US" w:eastAsia="zh-CN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820</Words>
  <Characters>956</Characters>
  <Lines>0</Lines>
  <Paragraphs>86</Paragraphs>
  <TotalTime>21</TotalTime>
  <ScaleCrop>false</ScaleCrop>
  <LinksUpToDate>false</LinksUpToDate>
  <CharactersWithSpaces>1026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2025-01-03T01:19:00Z</dcterms:created>
  <dc:creator>user</dc:creator>
  <cp:lastModifiedBy>叫我莹宝宝就行</cp:lastModifiedBy>
  <cp:lastPrinted>2025-01-16T04:37:00Z</cp:lastPrinted>
  <dcterms:modified xsi:type="dcterms:W3CDTF">2025-01-17T01:22:54Z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BEEF9071E750468D9D7CC2531CAA98C2_13</vt:lpwstr>
  </property>
  <property fmtid="{D5CDD505-2E9C-101B-9397-08002B2CF9AE}" pid="4" name="KSOTemplateDocerSaveRecord">
    <vt:lpwstr>eyJoZGlkIjoiNWFlYmUzOGY3YzkxZTA2YjJkYjQ1YmM1ZGEzMTRkMzQiLCJ1c2VySWQiOiIzNzE0MDg2NzMifQ==</vt:lpwstr>
  </property>
</Properties>
</file>